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AB" w:rsidRDefault="000E1EAB" w:rsidP="006C17BE">
      <w:pPr>
        <w:pStyle w:val="Heading3"/>
      </w:pPr>
      <w:bookmarkStart w:id="0" w:name="OLE_LINK1"/>
      <w:bookmarkStart w:id="1" w:name="OLE_LINK2"/>
    </w:p>
    <w:p w:rsidR="00F85384" w:rsidRPr="00B15616" w:rsidRDefault="003101F7" w:rsidP="006C17BE">
      <w:pPr>
        <w:pStyle w:val="Heading3"/>
        <w:rPr>
          <w:rFonts w:ascii="Arial" w:hAnsi="Arial" w:cs="Arial"/>
          <w:szCs w:val="24"/>
        </w:rPr>
      </w:pPr>
      <w:r w:rsidRPr="003101F7">
        <w:rPr>
          <w:rFonts w:ascii="Arial" w:hAnsi="Arial" w:cs="Arial"/>
          <w:szCs w:val="24"/>
        </w:rPr>
        <w:t>OFFICE SYMBOL</w:t>
      </w:r>
      <w:r w:rsidR="006116F9" w:rsidRPr="003101F7">
        <w:rPr>
          <w:rFonts w:ascii="Arial" w:hAnsi="Arial" w:cs="Arial"/>
          <w:szCs w:val="24"/>
        </w:rPr>
        <w:t xml:space="preserve"> </w:t>
      </w:r>
      <w:r w:rsidR="0059229A"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B15616" w:rsidRPr="003101F7">
        <w:rPr>
          <w:rFonts w:ascii="Arial" w:hAnsi="Arial" w:cs="Arial"/>
          <w:szCs w:val="24"/>
        </w:rPr>
        <w:tab/>
      </w:r>
      <w:r w:rsidR="0031194E" w:rsidRPr="003101F7">
        <w:rPr>
          <w:rFonts w:ascii="Arial" w:hAnsi="Arial" w:cs="Arial"/>
          <w:szCs w:val="24"/>
        </w:rPr>
        <w:t>26</w:t>
      </w:r>
      <w:r w:rsidR="007A78DB" w:rsidRPr="003101F7">
        <w:rPr>
          <w:rFonts w:ascii="Arial" w:hAnsi="Arial" w:cs="Arial"/>
          <w:szCs w:val="24"/>
        </w:rPr>
        <w:t xml:space="preserve"> </w:t>
      </w:r>
      <w:r w:rsidR="0031194E" w:rsidRPr="003101F7">
        <w:rPr>
          <w:rFonts w:ascii="Arial" w:hAnsi="Arial" w:cs="Arial"/>
          <w:szCs w:val="24"/>
        </w:rPr>
        <w:t>May 2016</w:t>
      </w:r>
    </w:p>
    <w:p w:rsidR="006C17BE" w:rsidRPr="00B15616" w:rsidRDefault="006C17BE" w:rsidP="006C17BE">
      <w:pPr>
        <w:rPr>
          <w:rFonts w:ascii="Arial" w:hAnsi="Arial" w:cs="Arial"/>
          <w:sz w:val="24"/>
          <w:szCs w:val="24"/>
        </w:rPr>
      </w:pPr>
    </w:p>
    <w:p w:rsidR="00F85384" w:rsidRPr="00B15616" w:rsidRDefault="00F85384">
      <w:pPr>
        <w:rPr>
          <w:rFonts w:ascii="Arial" w:hAnsi="Arial" w:cs="Arial"/>
          <w:sz w:val="24"/>
          <w:szCs w:val="24"/>
        </w:rPr>
      </w:pPr>
    </w:p>
    <w:p w:rsidR="006A6941" w:rsidRDefault="006A6941" w:rsidP="002320E7">
      <w:pPr>
        <w:rPr>
          <w:rFonts w:ascii="Arial" w:hAnsi="Arial" w:cs="Arial"/>
          <w:sz w:val="24"/>
          <w:szCs w:val="24"/>
        </w:rPr>
      </w:pPr>
      <w:r w:rsidRPr="00B15616">
        <w:rPr>
          <w:rFonts w:ascii="Arial" w:hAnsi="Arial" w:cs="Arial"/>
          <w:sz w:val="24"/>
          <w:szCs w:val="24"/>
        </w:rPr>
        <w:t xml:space="preserve">MEMORANDUM </w:t>
      </w:r>
      <w:r w:rsidR="003101F7">
        <w:rPr>
          <w:rFonts w:ascii="Arial" w:hAnsi="Arial" w:cs="Arial"/>
          <w:sz w:val="24"/>
          <w:szCs w:val="24"/>
        </w:rPr>
        <w:t>THRU</w:t>
      </w:r>
      <w:r w:rsidR="0059229A" w:rsidRPr="00B15616">
        <w:rPr>
          <w:rFonts w:ascii="Arial" w:hAnsi="Arial" w:cs="Arial"/>
          <w:sz w:val="24"/>
          <w:szCs w:val="24"/>
        </w:rPr>
        <w:t xml:space="preserve"> </w:t>
      </w:r>
    </w:p>
    <w:p w:rsidR="003101F7" w:rsidRDefault="003101F7" w:rsidP="002320E7">
      <w:pPr>
        <w:rPr>
          <w:rFonts w:ascii="Arial" w:hAnsi="Arial" w:cs="Arial"/>
          <w:sz w:val="24"/>
          <w:szCs w:val="24"/>
        </w:rPr>
      </w:pPr>
    </w:p>
    <w:p w:rsidR="003101F7" w:rsidRDefault="003101F7" w:rsidP="002320E7">
      <w:pPr>
        <w:rPr>
          <w:rFonts w:ascii="Arial" w:hAnsi="Arial" w:cs="Arial"/>
          <w:sz w:val="24"/>
          <w:szCs w:val="24"/>
        </w:rPr>
      </w:pPr>
      <w:r w:rsidRPr="003101F7">
        <w:rPr>
          <w:rFonts w:ascii="Arial" w:hAnsi="Arial" w:cs="Arial"/>
          <w:sz w:val="24"/>
          <w:szCs w:val="24"/>
        </w:rPr>
        <w:t>CDR, 1ST BDE, 17TH INFANTRY DIVISION, FORT CUSTER, MS 99999-8899</w:t>
      </w:r>
    </w:p>
    <w:p w:rsidR="003101F7" w:rsidRDefault="003101F7" w:rsidP="002320E7">
      <w:pPr>
        <w:rPr>
          <w:rFonts w:ascii="Arial" w:hAnsi="Arial" w:cs="Arial"/>
          <w:sz w:val="24"/>
          <w:szCs w:val="24"/>
        </w:rPr>
      </w:pPr>
    </w:p>
    <w:p w:rsidR="003101F7" w:rsidRPr="00B15616" w:rsidRDefault="003101F7" w:rsidP="002320E7">
      <w:pPr>
        <w:rPr>
          <w:rFonts w:ascii="Arial" w:hAnsi="Arial" w:cs="Arial"/>
          <w:sz w:val="24"/>
          <w:szCs w:val="24"/>
        </w:rPr>
      </w:pPr>
      <w:r w:rsidRPr="003101F7">
        <w:rPr>
          <w:rFonts w:ascii="Arial" w:hAnsi="Arial" w:cs="Arial"/>
          <w:sz w:val="24"/>
          <w:szCs w:val="24"/>
        </w:rPr>
        <w:t>FOR Commander, Airborne and Ranger Training Brigade, Fort Benning, GA 31905</w:t>
      </w:r>
    </w:p>
    <w:p w:rsidR="006A6941" w:rsidRPr="00B15616" w:rsidRDefault="006A6941" w:rsidP="006A6941">
      <w:pPr>
        <w:rPr>
          <w:rFonts w:ascii="Arial" w:hAnsi="Arial" w:cs="Arial"/>
          <w:sz w:val="24"/>
          <w:szCs w:val="24"/>
        </w:rPr>
      </w:pPr>
    </w:p>
    <w:p w:rsidR="0059229A" w:rsidRPr="00B15616" w:rsidRDefault="006A6941" w:rsidP="006A6941">
      <w:pPr>
        <w:rPr>
          <w:rFonts w:ascii="Arial" w:hAnsi="Arial" w:cs="Arial"/>
          <w:b/>
          <w:i/>
          <w:color w:val="17365D" w:themeColor="text2" w:themeShade="BF"/>
          <w:sz w:val="24"/>
          <w:szCs w:val="24"/>
          <w:u w:val="single"/>
        </w:rPr>
      </w:pPr>
      <w:r w:rsidRPr="00B15616">
        <w:rPr>
          <w:rFonts w:ascii="Arial" w:hAnsi="Arial" w:cs="Arial"/>
          <w:sz w:val="24"/>
          <w:szCs w:val="24"/>
        </w:rPr>
        <w:t xml:space="preserve">SUBJECT:  </w:t>
      </w:r>
      <w:r w:rsidR="003101F7" w:rsidRPr="003101F7">
        <w:rPr>
          <w:rFonts w:ascii="Arial" w:hAnsi="Arial" w:cs="Arial"/>
          <w:sz w:val="24"/>
          <w:szCs w:val="24"/>
        </w:rPr>
        <w:t>Request for Waiver of LOM or SOR, 2LT HARRISON, LARRY W., XXX-XX-XXXX</w:t>
      </w:r>
    </w:p>
    <w:p w:rsidR="0059229A" w:rsidRPr="00B15616" w:rsidRDefault="0059229A" w:rsidP="006A6941">
      <w:pPr>
        <w:rPr>
          <w:rFonts w:ascii="Arial" w:hAnsi="Arial" w:cs="Arial"/>
          <w:b/>
          <w:i/>
          <w:color w:val="17365D" w:themeColor="text2" w:themeShade="BF"/>
          <w:sz w:val="24"/>
          <w:szCs w:val="24"/>
          <w:u w:val="single"/>
        </w:rPr>
      </w:pPr>
    </w:p>
    <w:p w:rsidR="005E1CEE" w:rsidRDefault="003101F7" w:rsidP="005E1CEE">
      <w:pPr>
        <w:pStyle w:val="ListParagraph"/>
        <w:numPr>
          <w:ilvl w:val="0"/>
          <w:numId w:val="3"/>
        </w:numPr>
        <w:ind w:left="0" w:firstLine="0"/>
        <w:rPr>
          <w:rFonts w:ascii="Arial" w:eastAsia="Arial" w:hAnsi="Arial" w:cs="Arial"/>
          <w:sz w:val="24"/>
          <w:szCs w:val="24"/>
        </w:rPr>
      </w:pPr>
      <w:r w:rsidRPr="003101F7">
        <w:rPr>
          <w:rFonts w:ascii="Arial" w:hAnsi="Arial" w:cs="Arial"/>
          <w:sz w:val="24"/>
          <w:szCs w:val="24"/>
        </w:rPr>
        <w:t>Request waiver of previous LOM / SOR of 2LT HARRISON, LARRY W., XXX-XX-XXXX, C CO 7-91 INF, FT Custer, MS 99999-8899. 2LT Harrison first reported to Ranger School with Class 05-12, was recycled, and was later an LOM / SOR Drop from Ranger Class 06-120.</w:t>
      </w:r>
    </w:p>
    <w:p w:rsidR="005E1CEE" w:rsidRDefault="005E1CEE" w:rsidP="005E1CEE">
      <w:pPr>
        <w:pStyle w:val="ListParagraph"/>
        <w:ind w:left="0"/>
        <w:rPr>
          <w:rFonts w:ascii="Arial" w:eastAsia="Arial" w:hAnsi="Arial" w:cs="Arial"/>
          <w:sz w:val="24"/>
          <w:szCs w:val="24"/>
        </w:rPr>
      </w:pPr>
    </w:p>
    <w:p w:rsidR="005E1CEE" w:rsidRPr="005E1CEE" w:rsidRDefault="005E1CEE" w:rsidP="005E1CEE">
      <w:pPr>
        <w:pStyle w:val="ListParagraph"/>
        <w:numPr>
          <w:ilvl w:val="0"/>
          <w:numId w:val="3"/>
        </w:numPr>
        <w:ind w:left="0" w:firstLine="0"/>
        <w:rPr>
          <w:rFonts w:ascii="Arial" w:eastAsia="Arial" w:hAnsi="Arial" w:cs="Arial"/>
          <w:sz w:val="24"/>
          <w:szCs w:val="24"/>
        </w:rPr>
      </w:pPr>
      <w:r w:rsidRPr="005E1CEE">
        <w:rPr>
          <w:rFonts w:ascii="Arial" w:eastAsia="Arial" w:hAnsi="Arial" w:cs="Arial"/>
          <w:sz w:val="24"/>
          <w:szCs w:val="24"/>
        </w:rPr>
        <w:t>In</w:t>
      </w:r>
      <w:r w:rsidR="003101F7" w:rsidRPr="005E1CEE">
        <w:rPr>
          <w:rFonts w:ascii="Arial" w:hAnsi="Arial" w:cs="Arial"/>
          <w:sz w:val="24"/>
          <w:szCs w:val="24"/>
        </w:rPr>
        <w:t xml:space="preserve"> the time since he first attended Ranger School, 2LT Harrison has repeatedly demonstrated that he has the desire and motivation required to be successful in Ranger School. His chain of command fully supports and endorses his request for this waiver. 2LT Harrison fully understands the seriousness of his previous SOR violation / the implications of his previous decision to drop for LOM.</w:t>
      </w:r>
    </w:p>
    <w:p w:rsidR="005E1CEE" w:rsidRPr="005E1CEE" w:rsidRDefault="005E1CEE" w:rsidP="005E1CEE">
      <w:pPr>
        <w:pStyle w:val="ListParagraph"/>
        <w:rPr>
          <w:rFonts w:ascii="Arial" w:eastAsia="Arial" w:hAnsi="Arial" w:cs="Arial"/>
          <w:sz w:val="24"/>
          <w:szCs w:val="24"/>
        </w:rPr>
      </w:pPr>
    </w:p>
    <w:p w:rsidR="005E1CEE" w:rsidRPr="005E1CEE" w:rsidRDefault="005E1CEE" w:rsidP="005E1CEE">
      <w:pPr>
        <w:pStyle w:val="ListParagraph"/>
        <w:numPr>
          <w:ilvl w:val="0"/>
          <w:numId w:val="3"/>
        </w:numPr>
        <w:ind w:left="0" w:firstLine="0"/>
        <w:rPr>
          <w:rFonts w:ascii="Arial" w:eastAsia="Arial" w:hAnsi="Arial" w:cs="Arial"/>
          <w:sz w:val="24"/>
          <w:szCs w:val="24"/>
        </w:rPr>
      </w:pPr>
      <w:r w:rsidRPr="005E1CEE">
        <w:rPr>
          <w:rFonts w:ascii="Arial" w:eastAsia="Arial" w:hAnsi="Arial" w:cs="Arial"/>
          <w:sz w:val="24"/>
          <w:szCs w:val="24"/>
        </w:rPr>
        <w:t xml:space="preserve">I </w:t>
      </w:r>
      <w:r w:rsidR="003101F7" w:rsidRPr="005E1CEE">
        <w:rPr>
          <w:rFonts w:ascii="Arial" w:hAnsi="Arial" w:cs="Arial"/>
          <w:sz w:val="24"/>
          <w:szCs w:val="24"/>
        </w:rPr>
        <w:t>have personally observed 2LT Harrison in training and have conducted an extensive interview with him concerning his earlier mistake. I feel that he is now ready to undertake this challenge and prove to everyone that he is worthy of this opportunity.</w:t>
      </w:r>
    </w:p>
    <w:p w:rsidR="005E1CEE" w:rsidRPr="005E1CEE" w:rsidRDefault="005E1CEE" w:rsidP="005E1CEE">
      <w:pPr>
        <w:pStyle w:val="ListParagraph"/>
        <w:rPr>
          <w:rFonts w:ascii="Arial" w:eastAsia="Arial" w:hAnsi="Arial" w:cs="Arial"/>
          <w:sz w:val="24"/>
          <w:szCs w:val="24"/>
        </w:rPr>
      </w:pPr>
    </w:p>
    <w:p w:rsidR="002E637B" w:rsidRPr="005E1CEE" w:rsidRDefault="002E637B" w:rsidP="005E1CEE">
      <w:pPr>
        <w:pStyle w:val="ListParagraph"/>
        <w:numPr>
          <w:ilvl w:val="0"/>
          <w:numId w:val="3"/>
        </w:numPr>
        <w:ind w:left="0" w:firstLine="0"/>
        <w:rPr>
          <w:rFonts w:ascii="Arial" w:eastAsia="Arial" w:hAnsi="Arial" w:cs="Arial"/>
          <w:sz w:val="24"/>
          <w:szCs w:val="24"/>
        </w:rPr>
      </w:pPr>
      <w:r w:rsidRPr="005E1CEE">
        <w:rPr>
          <w:rFonts w:ascii="Arial" w:eastAsia="Arial" w:hAnsi="Arial" w:cs="Arial"/>
          <w:sz w:val="24"/>
          <w:szCs w:val="24"/>
        </w:rPr>
        <w:t xml:space="preserve">The POC for this memorandum is </w:t>
      </w:r>
      <w:r w:rsidR="005E1CEE" w:rsidRPr="005E1CEE">
        <w:rPr>
          <w:rFonts w:ascii="Arial" w:eastAsia="Arial" w:hAnsi="Arial" w:cs="Arial"/>
          <w:sz w:val="24"/>
          <w:szCs w:val="24"/>
        </w:rPr>
        <w:t>CPT Richards, Adjutant, 7-9lst Infantry, at DSN 555-1212</w:t>
      </w:r>
      <w:r w:rsidRPr="005E1CEE">
        <w:rPr>
          <w:rFonts w:ascii="Arial" w:eastAsia="Arial" w:hAnsi="Arial" w:cs="Arial"/>
          <w:sz w:val="24"/>
          <w:szCs w:val="24"/>
        </w:rPr>
        <w:t>.</w:t>
      </w:r>
    </w:p>
    <w:p w:rsidR="007A78DB" w:rsidRPr="00B15616" w:rsidRDefault="007A78DB" w:rsidP="007A78DB">
      <w:pPr>
        <w:rPr>
          <w:rFonts w:ascii="Arial" w:hAnsi="Arial" w:cs="Arial"/>
          <w:sz w:val="24"/>
          <w:szCs w:val="24"/>
        </w:rPr>
      </w:pPr>
    </w:p>
    <w:p w:rsidR="004074F9" w:rsidRPr="00B15616" w:rsidRDefault="004074F9" w:rsidP="007A78DB">
      <w:pPr>
        <w:rPr>
          <w:rFonts w:ascii="Arial" w:hAnsi="Arial" w:cs="Arial"/>
          <w:sz w:val="24"/>
          <w:szCs w:val="24"/>
        </w:rPr>
      </w:pPr>
    </w:p>
    <w:p w:rsidR="004074F9" w:rsidRPr="00B15616" w:rsidRDefault="004074F9" w:rsidP="007A78DB">
      <w:pPr>
        <w:rPr>
          <w:rFonts w:ascii="Arial" w:hAnsi="Arial" w:cs="Arial"/>
          <w:sz w:val="24"/>
          <w:szCs w:val="24"/>
        </w:rPr>
      </w:pPr>
    </w:p>
    <w:p w:rsidR="002E637B" w:rsidRDefault="002E637B" w:rsidP="002E637B">
      <w:pPr>
        <w:ind w:left="2160" w:firstLine="360"/>
        <w:jc w:val="center"/>
        <w:rPr>
          <w:rFonts w:ascii="Arial" w:hAnsi="Arial" w:cs="Arial"/>
          <w:sz w:val="24"/>
          <w:szCs w:val="24"/>
        </w:rPr>
      </w:pPr>
    </w:p>
    <w:p w:rsidR="0031194E" w:rsidRDefault="0031194E" w:rsidP="007A78DB">
      <w:pPr>
        <w:rPr>
          <w:rFonts w:ascii="Arial" w:hAnsi="Arial" w:cs="Arial"/>
          <w:sz w:val="24"/>
          <w:szCs w:val="24"/>
        </w:rPr>
      </w:pPr>
    </w:p>
    <w:p w:rsidR="004074F9" w:rsidRPr="00B15616" w:rsidRDefault="004074F9" w:rsidP="007A78DB">
      <w:pPr>
        <w:rPr>
          <w:rFonts w:ascii="Arial" w:hAnsi="Arial" w:cs="Arial"/>
          <w:sz w:val="24"/>
          <w:szCs w:val="24"/>
        </w:rPr>
      </w:pP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3101F7">
        <w:rPr>
          <w:rFonts w:ascii="Arial" w:hAnsi="Arial" w:cs="Arial"/>
          <w:sz w:val="24"/>
          <w:szCs w:val="24"/>
        </w:rPr>
        <w:t>ROB SMITH</w:t>
      </w:r>
    </w:p>
    <w:p w:rsidR="003101F7" w:rsidRDefault="004074F9" w:rsidP="003101F7">
      <w:pPr>
        <w:rPr>
          <w:rFonts w:ascii="Arial" w:hAnsi="Arial" w:cs="Arial"/>
          <w:sz w:val="24"/>
          <w:szCs w:val="24"/>
        </w:rPr>
      </w:pP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EA5931" w:rsidRPr="00B15616">
        <w:rPr>
          <w:rFonts w:ascii="Arial" w:hAnsi="Arial" w:cs="Arial"/>
          <w:sz w:val="24"/>
          <w:szCs w:val="24"/>
        </w:rPr>
        <w:tab/>
      </w:r>
      <w:r w:rsidR="003101F7">
        <w:rPr>
          <w:rFonts w:ascii="Arial" w:hAnsi="Arial" w:cs="Arial"/>
          <w:sz w:val="24"/>
          <w:szCs w:val="24"/>
        </w:rPr>
        <w:t xml:space="preserve">COL, IN </w:t>
      </w:r>
    </w:p>
    <w:p w:rsidR="007A78DB" w:rsidRPr="00B15616" w:rsidRDefault="003101F7" w:rsidP="003101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Commanding</w:t>
      </w:r>
    </w:p>
    <w:p w:rsidR="007A78DB" w:rsidRPr="00B15616" w:rsidRDefault="007A78DB" w:rsidP="007A78DB">
      <w:pPr>
        <w:rPr>
          <w:rFonts w:ascii="Arial" w:hAnsi="Arial" w:cs="Arial"/>
          <w:sz w:val="24"/>
          <w:szCs w:val="24"/>
        </w:rPr>
      </w:pPr>
    </w:p>
    <w:p w:rsidR="007A78DB" w:rsidRPr="00B15616" w:rsidRDefault="002457A9" w:rsidP="007A78DB">
      <w:pPr>
        <w:rPr>
          <w:rFonts w:ascii="Arial" w:hAnsi="Arial" w:cs="Arial"/>
          <w:sz w:val="24"/>
          <w:szCs w:val="24"/>
        </w:rPr>
      </w:pP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r w:rsidRPr="00B15616">
        <w:rPr>
          <w:rFonts w:ascii="Arial" w:hAnsi="Arial" w:cs="Arial"/>
          <w:sz w:val="24"/>
          <w:szCs w:val="24"/>
        </w:rPr>
        <w:tab/>
      </w:r>
    </w:p>
    <w:p w:rsidR="00F85384" w:rsidRPr="00B15616" w:rsidRDefault="00800563" w:rsidP="00800563">
      <w:pPr>
        <w:tabs>
          <w:tab w:val="left" w:pos="4680"/>
        </w:tabs>
        <w:ind w:left="-90"/>
        <w:rPr>
          <w:rFonts w:ascii="Arial" w:hAnsi="Arial" w:cs="Arial"/>
          <w:sz w:val="24"/>
          <w:szCs w:val="24"/>
        </w:rPr>
      </w:pPr>
      <w:r w:rsidRPr="00B15616">
        <w:rPr>
          <w:rFonts w:ascii="Arial" w:hAnsi="Arial" w:cs="Arial"/>
          <w:sz w:val="24"/>
          <w:szCs w:val="24"/>
        </w:rPr>
        <w:tab/>
      </w:r>
      <w:bookmarkEnd w:id="0"/>
      <w:bookmarkEnd w:id="1"/>
    </w:p>
    <w:sectPr w:rsidR="00F85384" w:rsidRPr="00B15616" w:rsidSect="00915BA3">
      <w:headerReference w:type="even" r:id="rId8"/>
      <w:headerReference w:type="default" r:id="rId9"/>
      <w:footerReference w:type="even" r:id="rId10"/>
      <w:footerReference w:type="default" r:id="rId11"/>
      <w:headerReference w:type="first" r:id="rId12"/>
      <w:footerReference w:type="first" r:id="rId13"/>
      <w:pgSz w:w="12240" w:h="15840" w:code="1"/>
      <w:pgMar w:top="835"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5B" w:rsidRDefault="00E16A5B">
      <w:r>
        <w:separator/>
      </w:r>
    </w:p>
  </w:endnote>
  <w:endnote w:type="continuationSeparator" w:id="0">
    <w:p w:rsidR="00E16A5B" w:rsidRDefault="00E1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312041"/>
      <w:docPartObj>
        <w:docPartGallery w:val="Page Numbers (Bottom of Page)"/>
        <w:docPartUnique/>
      </w:docPartObj>
    </w:sdtPr>
    <w:sdtEndPr>
      <w:rPr>
        <w:rFonts w:ascii="Arial" w:hAnsi="Arial" w:cs="Arial"/>
        <w:noProof/>
      </w:rPr>
    </w:sdtEndPr>
    <w:sdtContent>
      <w:p w:rsidR="0096345D" w:rsidRPr="0096345D" w:rsidRDefault="0096345D">
        <w:pPr>
          <w:pStyle w:val="Footer"/>
          <w:jc w:val="center"/>
          <w:rPr>
            <w:rFonts w:ascii="Arial" w:hAnsi="Arial" w:cs="Arial"/>
          </w:rPr>
        </w:pPr>
        <w:r w:rsidRPr="0096345D">
          <w:rPr>
            <w:rFonts w:ascii="Arial" w:hAnsi="Arial" w:cs="Arial"/>
          </w:rPr>
          <w:fldChar w:fldCharType="begin"/>
        </w:r>
        <w:r w:rsidRPr="0096345D">
          <w:rPr>
            <w:rFonts w:ascii="Arial" w:hAnsi="Arial" w:cs="Arial"/>
          </w:rPr>
          <w:instrText xml:space="preserve"> PAGE   \* MERGEFORMAT </w:instrText>
        </w:r>
        <w:r w:rsidRPr="0096345D">
          <w:rPr>
            <w:rFonts w:ascii="Arial" w:hAnsi="Arial" w:cs="Arial"/>
          </w:rPr>
          <w:fldChar w:fldCharType="separate"/>
        </w:r>
        <w:r w:rsidR="005E1CEE">
          <w:rPr>
            <w:rFonts w:ascii="Arial" w:hAnsi="Arial" w:cs="Arial"/>
            <w:noProof/>
          </w:rPr>
          <w:t>2</w:t>
        </w:r>
        <w:r w:rsidRPr="0096345D">
          <w:rPr>
            <w:rFonts w:ascii="Arial" w:hAnsi="Arial" w:cs="Arial"/>
            <w:noProof/>
          </w:rPr>
          <w:fldChar w:fldCharType="end"/>
        </w:r>
      </w:p>
    </w:sdtContent>
  </w:sdt>
  <w:p w:rsidR="0096345D" w:rsidRDefault="00963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15873294"/>
      <w:docPartObj>
        <w:docPartGallery w:val="Page Numbers (Bottom of Page)"/>
        <w:docPartUnique/>
      </w:docPartObj>
    </w:sdtPr>
    <w:sdtEndPr>
      <w:rPr>
        <w:noProof/>
      </w:rPr>
    </w:sdtEndPr>
    <w:sdtContent>
      <w:p w:rsidR="0096345D" w:rsidRPr="0096345D" w:rsidRDefault="0096345D">
        <w:pPr>
          <w:pStyle w:val="Footer"/>
          <w:jc w:val="center"/>
          <w:rPr>
            <w:rFonts w:ascii="Arial" w:hAnsi="Arial" w:cs="Arial"/>
          </w:rPr>
        </w:pPr>
        <w:r w:rsidRPr="0096345D">
          <w:rPr>
            <w:rFonts w:ascii="Arial" w:hAnsi="Arial" w:cs="Arial"/>
          </w:rPr>
          <w:fldChar w:fldCharType="begin"/>
        </w:r>
        <w:r w:rsidRPr="0096345D">
          <w:rPr>
            <w:rFonts w:ascii="Arial" w:hAnsi="Arial" w:cs="Arial"/>
          </w:rPr>
          <w:instrText xml:space="preserve"> PAGE   \* MERGEFORMAT </w:instrText>
        </w:r>
        <w:r w:rsidRPr="0096345D">
          <w:rPr>
            <w:rFonts w:ascii="Arial" w:hAnsi="Arial" w:cs="Arial"/>
          </w:rPr>
          <w:fldChar w:fldCharType="separate"/>
        </w:r>
        <w:r w:rsidR="005E1CEE">
          <w:rPr>
            <w:rFonts w:ascii="Arial" w:hAnsi="Arial" w:cs="Arial"/>
            <w:noProof/>
          </w:rPr>
          <w:t>1</w:t>
        </w:r>
        <w:r w:rsidRPr="0096345D">
          <w:rPr>
            <w:rFonts w:ascii="Arial" w:hAnsi="Arial" w:cs="Arial"/>
            <w:noProof/>
          </w:rPr>
          <w:fldChar w:fldCharType="end"/>
        </w:r>
      </w:p>
    </w:sdtContent>
  </w:sdt>
  <w:p w:rsidR="0096345D" w:rsidRDefault="00963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EE" w:rsidRDefault="005E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5B" w:rsidRDefault="00E16A5B">
      <w:r>
        <w:separator/>
      </w:r>
    </w:p>
  </w:footnote>
  <w:footnote w:type="continuationSeparator" w:id="0">
    <w:p w:rsidR="00E16A5B" w:rsidRDefault="00E1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59" w:rsidRPr="005D2959" w:rsidRDefault="005D2959">
    <w:pPr>
      <w:pStyle w:val="Header"/>
      <w:rPr>
        <w:rFonts w:ascii="Arial" w:hAnsi="Arial" w:cs="Arial"/>
        <w:sz w:val="24"/>
        <w:szCs w:val="24"/>
      </w:rPr>
    </w:pPr>
    <w:r w:rsidRPr="005D2959">
      <w:rPr>
        <w:rFonts w:ascii="Arial" w:hAnsi="Arial" w:cs="Arial"/>
        <w:sz w:val="24"/>
        <w:szCs w:val="24"/>
      </w:rPr>
      <w:t xml:space="preserve">ATSH-RBD-SM </w:t>
    </w:r>
  </w:p>
  <w:p w:rsidR="007108DA" w:rsidRPr="005D2959" w:rsidRDefault="007108DA" w:rsidP="005D2959">
    <w:pPr>
      <w:rPr>
        <w:rFonts w:ascii="Arial" w:hAnsi="Arial" w:cs="Arial"/>
        <w:b/>
        <w:i/>
        <w:color w:val="17365D" w:themeColor="text2" w:themeShade="BF"/>
        <w:sz w:val="24"/>
        <w:szCs w:val="24"/>
        <w:u w:val="single"/>
      </w:rPr>
    </w:pPr>
    <w:r w:rsidRPr="005D2959">
      <w:rPr>
        <w:rFonts w:ascii="Arial" w:hAnsi="Arial" w:cs="Arial"/>
        <w:sz w:val="24"/>
        <w:szCs w:val="24"/>
      </w:rPr>
      <w:t xml:space="preserve">SUBJECT:  </w:t>
    </w:r>
    <w:r w:rsidR="005D2959">
      <w:rPr>
        <w:rFonts w:ascii="Arial" w:hAnsi="Arial" w:cs="Arial"/>
        <w:sz w:val="24"/>
        <w:szCs w:val="24"/>
      </w:rPr>
      <w:t>Command Sergeant Major Welcome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DA" w:rsidRPr="003101F7" w:rsidRDefault="005252D6" w:rsidP="000E1EAB">
    <w:pPr>
      <w:pStyle w:val="LHDA"/>
      <w:spacing w:before="240"/>
      <w:rPr>
        <w:rFonts w:cs="Arial"/>
        <w:color w:val="FF0000"/>
        <w:highlight w:val="yellow"/>
      </w:rPr>
    </w:pPr>
    <w:r w:rsidRPr="003101F7">
      <w:rPr>
        <w:rFonts w:cs="Arial"/>
        <w:noProof/>
        <w:highlight w:val="yellow"/>
      </w:rPr>
      <mc:AlternateContent>
        <mc:Choice Requires="wpg">
          <w:drawing>
            <wp:anchor distT="0" distB="0" distL="114300" distR="114300" simplePos="0" relativeHeight="251660288" behindDoc="0" locked="1" layoutInCell="0" allowOverlap="1">
              <wp:simplePos x="0" y="0"/>
              <wp:positionH relativeFrom="column">
                <wp:posOffset>-512445</wp:posOffset>
              </wp:positionH>
              <wp:positionV relativeFrom="page">
                <wp:posOffset>411480</wp:posOffset>
              </wp:positionV>
              <wp:extent cx="6967855" cy="1005840"/>
              <wp:effectExtent l="1905" t="1905" r="254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1005840"/>
                        <a:chOff x="576" y="576"/>
                        <a:chExt cx="10973" cy="1584"/>
                      </a:xfrm>
                    </wpg:grpSpPr>
                    <wps:wsp>
                      <wps:cNvPr id="2" name="Text Box 2"/>
                      <wps:cNvSpPr txBox="1">
                        <a:spLocks noChangeArrowheads="1"/>
                      </wps:cNvSpPr>
                      <wps:spPr bwMode="auto">
                        <a:xfrm>
                          <a:off x="9965" y="576"/>
                          <a:ext cx="1584"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DA" w:rsidRDefault="007108DA" w:rsidP="000E1EAB">
                            <w:pPr>
                              <w:jc w:val="right"/>
                            </w:pPr>
                          </w:p>
                        </w:txbxContent>
                      </wps:txbx>
                      <wps:bodyPr rot="0" vert="horz" wrap="square" lIns="45720" tIns="45720" rIns="45720" bIns="45720" anchor="t" anchorCtr="0" upright="1">
                        <a:noAutofit/>
                      </wps:bodyPr>
                    </wps:wsp>
                    <wps:wsp>
                      <wps:cNvPr id="3" name="Text Box 3"/>
                      <wps:cNvSpPr txBox="1">
                        <a:spLocks noChangeArrowheads="1"/>
                      </wps:cNvSpPr>
                      <wps:spPr bwMode="auto">
                        <a:xfrm>
                          <a:off x="576" y="576"/>
                          <a:ext cx="1584"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DA" w:rsidRDefault="005252D6" w:rsidP="000E1EAB">
                            <w:r>
                              <w:rPr>
                                <w:b/>
                                <w:bCs/>
                                <w:caps/>
                                <w:noProof/>
                              </w:rPr>
                              <w:drawing>
                                <wp:inline distT="0" distB="0" distL="0" distR="0">
                                  <wp:extent cx="914400" cy="9144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a:noFill/>
                                          </a:ln>
                                        </pic:spPr>
                                      </pic:pic>
                                    </a:graphicData>
                                  </a:graphic>
                                </wp:inline>
                              </w:drawing>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0.35pt;margin-top:32.4pt;width:548.65pt;height:79.2pt;z-index:251660288;mso-position-vertical-relative:page" coordorigin="576,576" coordsize="10973,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" o:allowincell="f">
              <v:shapetype id="_x0000_t202" coordsize="21600,21600" o:spt="202" path="m,l,21600r21600,l21600,xe">
                <v:stroke joinstyle="miter"/>
                <v:path gradientshapeok="t" o:connecttype="rect"/>
              </v:shapetype>
              <v:shape id="Text Box 2" o:spid="_x0000_s1027" type="#_x0000_t202" style="position:absolute;left:9965;top:576;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Ma8AA&#10;AADaAAAADwAAAGRycy9kb3ducmV2LnhtbESPQYvCMBSE7wv+h/AEb2tqcZdSjSKioMteVuv90Tzb&#10;YvNSkqj13xtB2OMwM98w82VvWnEj5xvLCibjBARxaXXDlYLiuP3MQPiArLG1TAoe5GG5GHzMMdf2&#10;zn90O4RKRAj7HBXUIXS5lL6syaAf2444emfrDIYoXSW1w3uEm1amSfItDTYcF2rsaF1TeTlcjQLK&#10;DJ+KafpbckjOWeG+dpufvVKjYb+agQjUh//wu73TClJ4XYk3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Ma8AAAADaAAAADwAAAAAAAAAAAAAAAACYAgAAZHJzL2Rvd25y&#10;ZXYueG1sUEsFBgAAAAAEAAQA9QAAAIUDAAAAAA==&#10;" filled="f" stroked="f">
                <v:textbox inset="3.6pt,,3.6pt">
                  <w:txbxContent>
                    <w:p w:rsidR="007108DA" w:rsidRDefault="007108DA" w:rsidP="000E1EAB">
                      <w:pPr>
                        <w:jc w:val="right"/>
                      </w:pPr>
                    </w:p>
                  </w:txbxContent>
                </v:textbox>
              </v:shape>
              <v:shape id="Text Box 3" o:spid="_x0000_s1028" type="#_x0000_t202" style="position:absolute;left:576;top:576;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p8MAA&#10;AADaAAAADwAAAGRycy9kb3ducmV2LnhtbESPQYvCMBSE7wv+h/CEva2pri6lGkVEQcXLar0/mmdb&#10;bF5KErX77zeC4HGYmW+Y2aIzjbiT87VlBcNBAoK4sLrmUkF+2nylIHxA1thYJgV/5GEx733MMNP2&#10;wb90P4ZSRAj7DBVUIbSZlL6oyKAf2JY4ehfrDIYoXSm1w0eEm0aOkuRHGqw5LlTY0qqi4nq8GQWU&#10;Gj7n49Gh4JBc0txNtuv9TqnPfrecggjUhXf41d5qBd/wvBJv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xp8MAAAADaAAAADwAAAAAAAAAAAAAAAACYAgAAZHJzL2Rvd25y&#10;ZXYueG1sUEsFBgAAAAAEAAQA9QAAAIUDAAAAAA==&#10;" filled="f" stroked="f">
                <v:textbox inset="3.6pt,,3.6pt">
                  <w:txbxContent>
                    <w:p w:rsidR="007108DA" w:rsidRDefault="005252D6" w:rsidP="000E1EAB">
                      <w:r>
                        <w:rPr>
                          <w:b/>
                          <w:bCs/>
                          <w:caps/>
                          <w:noProof/>
                        </w:rPr>
                        <w:drawing>
                          <wp:inline distT="0" distB="0" distL="0" distR="0">
                            <wp:extent cx="914400" cy="9144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a:noFill/>
                                    </a:ln>
                                  </pic:spPr>
                                </pic:pic>
                              </a:graphicData>
                            </a:graphic>
                          </wp:inline>
                        </w:drawing>
                      </w:r>
                    </w:p>
                  </w:txbxContent>
                </v:textbox>
              </v:shape>
              <w10:wrap anchory="page"/>
              <w10:anchorlock/>
            </v:group>
          </w:pict>
        </mc:Fallback>
      </mc:AlternateContent>
    </w:r>
    <w:r w:rsidR="007108DA" w:rsidRPr="003101F7">
      <w:rPr>
        <w:rFonts w:cs="Arial"/>
        <w:highlight w:val="yellow"/>
      </w:rPr>
      <w:t xml:space="preserve">Department of the Army </w:t>
    </w:r>
  </w:p>
  <w:p w:rsidR="007108DA" w:rsidRPr="003101F7" w:rsidRDefault="00B15616" w:rsidP="000E1EAB">
    <w:pPr>
      <w:pStyle w:val="CompanyName"/>
      <w:rPr>
        <w:rFonts w:cs="Arial"/>
        <w:color w:val="FF0000"/>
        <w:highlight w:val="yellow"/>
      </w:rPr>
    </w:pPr>
    <w:r w:rsidRPr="003101F7">
      <w:rPr>
        <w:rFonts w:cs="Arial"/>
        <w:highlight w:val="yellow"/>
      </w:rPr>
      <w:t xml:space="preserve">Headquarters, airborne &amp; </w:t>
    </w:r>
    <w:r w:rsidR="007108DA" w:rsidRPr="003101F7">
      <w:rPr>
        <w:rFonts w:cs="Arial"/>
        <w:highlight w:val="yellow"/>
      </w:rPr>
      <w:t xml:space="preserve">RANGER TRAINING BRIGADE </w:t>
    </w:r>
  </w:p>
  <w:p w:rsidR="007108DA" w:rsidRPr="003101F7" w:rsidRDefault="00B15616" w:rsidP="000E1EAB">
    <w:pPr>
      <w:pStyle w:val="CompanyName"/>
      <w:rPr>
        <w:rFonts w:cs="Arial"/>
        <w:highlight w:val="yellow"/>
      </w:rPr>
    </w:pPr>
    <w:r w:rsidRPr="003101F7">
      <w:rPr>
        <w:rFonts w:cs="Arial"/>
        <w:highlight w:val="yellow"/>
      </w:rPr>
      <w:t>6850 Barron rd, bldg 85</w:t>
    </w:r>
  </w:p>
  <w:p w:rsidR="007108DA" w:rsidRPr="005D2959" w:rsidRDefault="007108DA" w:rsidP="000E1EAB">
    <w:pPr>
      <w:pStyle w:val="CompanyName"/>
      <w:rPr>
        <w:rFonts w:cs="Arial"/>
      </w:rPr>
    </w:pPr>
    <w:r w:rsidRPr="003101F7">
      <w:rPr>
        <w:rFonts w:cs="Arial"/>
        <w:highlight w:val="yellow"/>
      </w:rPr>
      <w:t>FORT BENNING, GEORGIA</w:t>
    </w:r>
    <w:r w:rsidR="00D77994" w:rsidRPr="003101F7">
      <w:rPr>
        <w:rFonts w:cs="Arial"/>
        <w:highlight w:val="yellow"/>
      </w:rPr>
      <w:t xml:space="preserve"> 31905-4166</w:t>
    </w:r>
  </w:p>
  <w:p w:rsidR="007108DA" w:rsidRDefault="007108DA" w:rsidP="000E1EAB">
    <w:pPr>
      <w:pStyle w:val="CompanyName"/>
      <w:jc w:val="left"/>
      <w:rPr>
        <w:b w:val="0"/>
        <w:sz w:val="12"/>
      </w:rPr>
    </w:pPr>
    <w:r>
      <w:t xml:space="preserve">                 </w:t>
    </w:r>
    <w:r>
      <w:rPr>
        <w:b w:val="0"/>
        <w:sz w:val="12"/>
      </w:rPr>
      <w:t xml:space="preserve"> </w:t>
    </w:r>
  </w:p>
  <w:p w:rsidR="007108DA" w:rsidRDefault="007108DA" w:rsidP="005E1CEE">
    <w:pPr>
      <w:pStyle w:val="CompanyName"/>
      <w:jc w:val="left"/>
      <w:rPr>
        <w:b w:val="0"/>
        <w:sz w:val="12"/>
      </w:rPr>
    </w:pPr>
    <w:r>
      <w:rPr>
        <w:b w:val="0"/>
        <w:sz w:val="12"/>
      </w:rPr>
      <w:t xml:space="preserve">                        </w:t>
    </w:r>
  </w:p>
  <w:p w:rsidR="005E1CEE" w:rsidRPr="005D2959" w:rsidRDefault="005E1CEE" w:rsidP="005E1CEE">
    <w:pPr>
      <w:pStyle w:val="CompanyName"/>
      <w:jc w:val="left"/>
      <w:rPr>
        <w:rFonts w:cs="Arial"/>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EE" w:rsidRDefault="005E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092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8B055CD"/>
    <w:multiLevelType w:val="hybridMultilevel"/>
    <w:tmpl w:val="E0B057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E6CCF"/>
    <w:multiLevelType w:val="hybridMultilevel"/>
    <w:tmpl w:val="FEDE14B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0347C"/>
    <w:multiLevelType w:val="hybridMultilevel"/>
    <w:tmpl w:val="E56ACC16"/>
    <w:lvl w:ilvl="0" w:tplc="A2A4D914">
      <w:start w:val="1"/>
      <w:numFmt w:val="decimal"/>
      <w:lvlText w:val="%1."/>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18FC96">
      <w:start w:val="1"/>
      <w:numFmt w:val="lowerLetter"/>
      <w:lvlText w:val="%2.  "/>
      <w:lvlJc w:val="left"/>
      <w:pPr>
        <w:ind w:left="45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F32EEEB2">
      <w:start w:val="1"/>
      <w:numFmt w:val="decimal"/>
      <w:lvlText w:val="(%3)"/>
      <w:lvlJc w:val="left"/>
      <w:pPr>
        <w:ind w:left="180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tplc="5B16BF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8DC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CE56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12F3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EC0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1CA1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53946"/>
    <w:multiLevelType w:val="hybridMultilevel"/>
    <w:tmpl w:val="2ECE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84"/>
    <w:rsid w:val="000078F0"/>
    <w:rsid w:val="00017960"/>
    <w:rsid w:val="000208F7"/>
    <w:rsid w:val="00063C5C"/>
    <w:rsid w:val="0006468A"/>
    <w:rsid w:val="000745A0"/>
    <w:rsid w:val="000910A1"/>
    <w:rsid w:val="000B4883"/>
    <w:rsid w:val="000E1EAB"/>
    <w:rsid w:val="000E4E15"/>
    <w:rsid w:val="000E727F"/>
    <w:rsid w:val="0010206F"/>
    <w:rsid w:val="00113561"/>
    <w:rsid w:val="00144422"/>
    <w:rsid w:val="00180414"/>
    <w:rsid w:val="00184EE9"/>
    <w:rsid w:val="001860FB"/>
    <w:rsid w:val="001A01D0"/>
    <w:rsid w:val="001A7CCB"/>
    <w:rsid w:val="001B734B"/>
    <w:rsid w:val="001C3586"/>
    <w:rsid w:val="001D274B"/>
    <w:rsid w:val="001D317F"/>
    <w:rsid w:val="001D5B8E"/>
    <w:rsid w:val="001E4704"/>
    <w:rsid w:val="00205EDA"/>
    <w:rsid w:val="00211743"/>
    <w:rsid w:val="00231F8A"/>
    <w:rsid w:val="002320E7"/>
    <w:rsid w:val="00235B2F"/>
    <w:rsid w:val="002457A9"/>
    <w:rsid w:val="0025224E"/>
    <w:rsid w:val="002B2D58"/>
    <w:rsid w:val="002B4CF3"/>
    <w:rsid w:val="002E1EA6"/>
    <w:rsid w:val="002E2BEF"/>
    <w:rsid w:val="002E370C"/>
    <w:rsid w:val="002E637B"/>
    <w:rsid w:val="003101F7"/>
    <w:rsid w:val="0031194E"/>
    <w:rsid w:val="003359AE"/>
    <w:rsid w:val="00335EE5"/>
    <w:rsid w:val="00352DAD"/>
    <w:rsid w:val="003A64DD"/>
    <w:rsid w:val="003C55C3"/>
    <w:rsid w:val="003D1B8B"/>
    <w:rsid w:val="003D34A0"/>
    <w:rsid w:val="003F79AD"/>
    <w:rsid w:val="00403C71"/>
    <w:rsid w:val="004074F9"/>
    <w:rsid w:val="004135FA"/>
    <w:rsid w:val="0041674B"/>
    <w:rsid w:val="00447BC0"/>
    <w:rsid w:val="00453441"/>
    <w:rsid w:val="00463DA2"/>
    <w:rsid w:val="00474DE0"/>
    <w:rsid w:val="00484917"/>
    <w:rsid w:val="00485BB1"/>
    <w:rsid w:val="00490678"/>
    <w:rsid w:val="004B6585"/>
    <w:rsid w:val="004C7138"/>
    <w:rsid w:val="004D4DF0"/>
    <w:rsid w:val="004E018A"/>
    <w:rsid w:val="00504D92"/>
    <w:rsid w:val="005252D6"/>
    <w:rsid w:val="00532C00"/>
    <w:rsid w:val="005356B9"/>
    <w:rsid w:val="0056307C"/>
    <w:rsid w:val="005777A7"/>
    <w:rsid w:val="00590A38"/>
    <w:rsid w:val="0059105D"/>
    <w:rsid w:val="0059229A"/>
    <w:rsid w:val="005D2959"/>
    <w:rsid w:val="005D4119"/>
    <w:rsid w:val="005D469C"/>
    <w:rsid w:val="005E038B"/>
    <w:rsid w:val="005E1CEE"/>
    <w:rsid w:val="00601BC4"/>
    <w:rsid w:val="0060663B"/>
    <w:rsid w:val="006079B4"/>
    <w:rsid w:val="00611019"/>
    <w:rsid w:val="006116F9"/>
    <w:rsid w:val="0061539D"/>
    <w:rsid w:val="006260A6"/>
    <w:rsid w:val="00643F26"/>
    <w:rsid w:val="006722F8"/>
    <w:rsid w:val="006A6941"/>
    <w:rsid w:val="006C17BE"/>
    <w:rsid w:val="006E1DFE"/>
    <w:rsid w:val="007108DA"/>
    <w:rsid w:val="00723040"/>
    <w:rsid w:val="00724930"/>
    <w:rsid w:val="0075035C"/>
    <w:rsid w:val="007564B6"/>
    <w:rsid w:val="007676C8"/>
    <w:rsid w:val="00772D49"/>
    <w:rsid w:val="007821D3"/>
    <w:rsid w:val="007A3130"/>
    <w:rsid w:val="007A78DB"/>
    <w:rsid w:val="007B0EAB"/>
    <w:rsid w:val="007B5BF7"/>
    <w:rsid w:val="007D5C46"/>
    <w:rsid w:val="00800563"/>
    <w:rsid w:val="00802B16"/>
    <w:rsid w:val="00823A1B"/>
    <w:rsid w:val="008271D1"/>
    <w:rsid w:val="0083608E"/>
    <w:rsid w:val="00840B49"/>
    <w:rsid w:val="00841597"/>
    <w:rsid w:val="00844108"/>
    <w:rsid w:val="00877E48"/>
    <w:rsid w:val="008947EB"/>
    <w:rsid w:val="008A1D66"/>
    <w:rsid w:val="008A5BCD"/>
    <w:rsid w:val="008B12E0"/>
    <w:rsid w:val="008C70CE"/>
    <w:rsid w:val="008E3286"/>
    <w:rsid w:val="008F51BC"/>
    <w:rsid w:val="00900B46"/>
    <w:rsid w:val="009128B9"/>
    <w:rsid w:val="009147A3"/>
    <w:rsid w:val="00915BA3"/>
    <w:rsid w:val="0092357F"/>
    <w:rsid w:val="009302B4"/>
    <w:rsid w:val="009473CD"/>
    <w:rsid w:val="00961E43"/>
    <w:rsid w:val="0096345D"/>
    <w:rsid w:val="009709DB"/>
    <w:rsid w:val="00985A71"/>
    <w:rsid w:val="00992B9E"/>
    <w:rsid w:val="009C5041"/>
    <w:rsid w:val="009C5D7E"/>
    <w:rsid w:val="009C776E"/>
    <w:rsid w:val="00A046B1"/>
    <w:rsid w:val="00A06776"/>
    <w:rsid w:val="00A41D57"/>
    <w:rsid w:val="00A42634"/>
    <w:rsid w:val="00A53692"/>
    <w:rsid w:val="00A552B9"/>
    <w:rsid w:val="00A8374E"/>
    <w:rsid w:val="00A84105"/>
    <w:rsid w:val="00A87F1E"/>
    <w:rsid w:val="00AA14C5"/>
    <w:rsid w:val="00AA64E6"/>
    <w:rsid w:val="00AE1349"/>
    <w:rsid w:val="00AE7590"/>
    <w:rsid w:val="00B01C8A"/>
    <w:rsid w:val="00B15616"/>
    <w:rsid w:val="00B20B4B"/>
    <w:rsid w:val="00B241E8"/>
    <w:rsid w:val="00B34340"/>
    <w:rsid w:val="00B51AB0"/>
    <w:rsid w:val="00B54E93"/>
    <w:rsid w:val="00B8324A"/>
    <w:rsid w:val="00B87555"/>
    <w:rsid w:val="00BA406E"/>
    <w:rsid w:val="00BA44BF"/>
    <w:rsid w:val="00BE23FC"/>
    <w:rsid w:val="00BF225D"/>
    <w:rsid w:val="00BF6D04"/>
    <w:rsid w:val="00C0064C"/>
    <w:rsid w:val="00C21542"/>
    <w:rsid w:val="00C351A8"/>
    <w:rsid w:val="00C835CD"/>
    <w:rsid w:val="00C85E50"/>
    <w:rsid w:val="00C9412B"/>
    <w:rsid w:val="00CB2810"/>
    <w:rsid w:val="00D03F25"/>
    <w:rsid w:val="00D20CFF"/>
    <w:rsid w:val="00D34105"/>
    <w:rsid w:val="00D42FB6"/>
    <w:rsid w:val="00D5695D"/>
    <w:rsid w:val="00D628AB"/>
    <w:rsid w:val="00D62D99"/>
    <w:rsid w:val="00D74C44"/>
    <w:rsid w:val="00D77994"/>
    <w:rsid w:val="00D94477"/>
    <w:rsid w:val="00DC3CCF"/>
    <w:rsid w:val="00DD01C9"/>
    <w:rsid w:val="00DD16F6"/>
    <w:rsid w:val="00DE55D2"/>
    <w:rsid w:val="00DE6522"/>
    <w:rsid w:val="00DF4924"/>
    <w:rsid w:val="00DF598E"/>
    <w:rsid w:val="00DF6BAF"/>
    <w:rsid w:val="00DF786E"/>
    <w:rsid w:val="00E01B50"/>
    <w:rsid w:val="00E15776"/>
    <w:rsid w:val="00E16A5B"/>
    <w:rsid w:val="00E33558"/>
    <w:rsid w:val="00E412B9"/>
    <w:rsid w:val="00E43F14"/>
    <w:rsid w:val="00E62313"/>
    <w:rsid w:val="00E63297"/>
    <w:rsid w:val="00E65E41"/>
    <w:rsid w:val="00E730B8"/>
    <w:rsid w:val="00E9122D"/>
    <w:rsid w:val="00E97B18"/>
    <w:rsid w:val="00EA5931"/>
    <w:rsid w:val="00EB3989"/>
    <w:rsid w:val="00EB6B6C"/>
    <w:rsid w:val="00EE2D7A"/>
    <w:rsid w:val="00EE6346"/>
    <w:rsid w:val="00EF4B32"/>
    <w:rsid w:val="00EF5ACB"/>
    <w:rsid w:val="00EF7BEC"/>
    <w:rsid w:val="00F0455E"/>
    <w:rsid w:val="00F135BF"/>
    <w:rsid w:val="00F14A75"/>
    <w:rsid w:val="00F25271"/>
    <w:rsid w:val="00F32A62"/>
    <w:rsid w:val="00F33CCE"/>
    <w:rsid w:val="00F401F8"/>
    <w:rsid w:val="00F469B6"/>
    <w:rsid w:val="00F51305"/>
    <w:rsid w:val="00F52A98"/>
    <w:rsid w:val="00F5790A"/>
    <w:rsid w:val="00F61292"/>
    <w:rsid w:val="00F72676"/>
    <w:rsid w:val="00F85384"/>
    <w:rsid w:val="00FF0CEF"/>
    <w:rsid w:val="00FF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402F16C-6145-49CC-9DF6-AC553F90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06E"/>
    <w:rPr>
      <w:rFonts w:ascii="Times New Roman" w:hAnsi="Times New Roman"/>
    </w:rPr>
  </w:style>
  <w:style w:type="paragraph" w:styleId="Heading1">
    <w:name w:val="heading 1"/>
    <w:basedOn w:val="Normal"/>
    <w:next w:val="Normal"/>
    <w:qFormat/>
    <w:rsid w:val="00BA406E"/>
    <w:pPr>
      <w:keepNext/>
      <w:jc w:val="center"/>
      <w:outlineLvl w:val="0"/>
    </w:pPr>
    <w:rPr>
      <w:rFonts w:ascii="Arial" w:hAnsi="Arial"/>
      <w:b/>
      <w:sz w:val="16"/>
    </w:rPr>
  </w:style>
  <w:style w:type="paragraph" w:styleId="Heading2">
    <w:name w:val="heading 2"/>
    <w:basedOn w:val="Normal"/>
    <w:next w:val="Normal"/>
    <w:qFormat/>
    <w:rsid w:val="00BA406E"/>
    <w:pPr>
      <w:keepNext/>
      <w:tabs>
        <w:tab w:val="left" w:pos="990"/>
      </w:tabs>
      <w:outlineLvl w:val="1"/>
    </w:pPr>
    <w:rPr>
      <w:rFonts w:ascii="Arial" w:hAnsi="Arial"/>
      <w:b/>
      <w:sz w:val="12"/>
    </w:rPr>
  </w:style>
  <w:style w:type="paragraph" w:styleId="Heading3">
    <w:name w:val="heading 3"/>
    <w:basedOn w:val="Normal"/>
    <w:next w:val="Normal"/>
    <w:qFormat/>
    <w:rsid w:val="00BA406E"/>
    <w:pPr>
      <w:keepNext/>
      <w:outlineLvl w:val="2"/>
    </w:pPr>
    <w:rPr>
      <w:sz w:val="24"/>
    </w:rPr>
  </w:style>
  <w:style w:type="paragraph" w:styleId="Heading4">
    <w:name w:val="heading 4"/>
    <w:basedOn w:val="Normal"/>
    <w:next w:val="Normal"/>
    <w:qFormat/>
    <w:rsid w:val="00BA406E"/>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406E"/>
    <w:pPr>
      <w:shd w:val="clear" w:color="auto" w:fill="000080"/>
    </w:pPr>
    <w:rPr>
      <w:rFonts w:ascii="Tahoma" w:hAnsi="Tahoma"/>
    </w:rPr>
  </w:style>
  <w:style w:type="paragraph" w:styleId="Header">
    <w:name w:val="header"/>
    <w:basedOn w:val="Normal"/>
    <w:rsid w:val="00BA406E"/>
    <w:pPr>
      <w:tabs>
        <w:tab w:val="center" w:pos="4320"/>
        <w:tab w:val="right" w:pos="8640"/>
      </w:tabs>
    </w:pPr>
  </w:style>
  <w:style w:type="paragraph" w:styleId="Footer">
    <w:name w:val="footer"/>
    <w:basedOn w:val="Normal"/>
    <w:link w:val="FooterChar"/>
    <w:uiPriority w:val="99"/>
    <w:rsid w:val="00BA406E"/>
    <w:pPr>
      <w:tabs>
        <w:tab w:val="center" w:pos="4320"/>
        <w:tab w:val="right" w:pos="8640"/>
      </w:tabs>
    </w:pPr>
  </w:style>
  <w:style w:type="paragraph" w:styleId="BalloonText">
    <w:name w:val="Balloon Text"/>
    <w:basedOn w:val="Normal"/>
    <w:semiHidden/>
    <w:rsid w:val="00723040"/>
    <w:rPr>
      <w:rFonts w:ascii="Tahoma" w:hAnsi="Tahoma" w:cs="Tahoma"/>
      <w:sz w:val="16"/>
      <w:szCs w:val="16"/>
    </w:rPr>
  </w:style>
  <w:style w:type="paragraph" w:customStyle="1" w:styleId="CompanyName">
    <w:name w:val="Company Name"/>
    <w:basedOn w:val="Subtitle"/>
    <w:rsid w:val="000E1EAB"/>
    <w:pPr>
      <w:numPr>
        <w:ilvl w:val="0"/>
      </w:numPr>
      <w:jc w:val="center"/>
    </w:pPr>
    <w:rPr>
      <w:rFonts w:ascii="Arial" w:eastAsia="Times New Roman" w:hAnsi="Arial" w:cs="Times New Roman"/>
      <w:b/>
      <w:i w:val="0"/>
      <w:iCs w:val="0"/>
      <w:caps/>
      <w:color w:val="000000"/>
      <w:spacing w:val="0"/>
      <w:sz w:val="16"/>
      <w:szCs w:val="20"/>
    </w:rPr>
  </w:style>
  <w:style w:type="paragraph" w:customStyle="1" w:styleId="LHDA">
    <w:name w:val="LHDA"/>
    <w:basedOn w:val="Title"/>
    <w:rsid w:val="000E1EAB"/>
    <w:pPr>
      <w:pBdr>
        <w:bottom w:val="none" w:sz="0" w:space="0" w:color="auto"/>
      </w:pBdr>
      <w:spacing w:after="0"/>
      <w:contextualSpacing w:val="0"/>
      <w:jc w:val="center"/>
    </w:pPr>
    <w:rPr>
      <w:rFonts w:ascii="Arial" w:eastAsia="Times New Roman" w:hAnsi="Arial" w:cs="Times New Roman"/>
      <w:b/>
      <w:bCs/>
      <w:caps/>
      <w:color w:val="000000"/>
      <w:spacing w:val="0"/>
      <w:kern w:val="0"/>
      <w:sz w:val="22"/>
      <w:szCs w:val="20"/>
    </w:rPr>
  </w:style>
  <w:style w:type="paragraph" w:styleId="Subtitle">
    <w:name w:val="Subtitle"/>
    <w:basedOn w:val="Normal"/>
    <w:next w:val="Normal"/>
    <w:link w:val="SubtitleChar"/>
    <w:qFormat/>
    <w:rsid w:val="000E1E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E1EA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0E1E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E1EA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B734B"/>
    <w:pPr>
      <w:ind w:left="720"/>
      <w:contextualSpacing/>
    </w:pPr>
  </w:style>
  <w:style w:type="character" w:customStyle="1" w:styleId="FooterChar">
    <w:name w:val="Footer Char"/>
    <w:basedOn w:val="DefaultParagraphFont"/>
    <w:link w:val="Footer"/>
    <w:uiPriority w:val="99"/>
    <w:rsid w:val="0096345D"/>
    <w:rPr>
      <w:rFonts w:ascii="Times New Roman" w:hAnsi="Times New Roman"/>
    </w:rPr>
  </w:style>
  <w:style w:type="character" w:styleId="Strong">
    <w:name w:val="Strong"/>
    <w:basedOn w:val="DefaultParagraphFont"/>
    <w:uiPriority w:val="22"/>
    <w:qFormat/>
    <w:rsid w:val="002E1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4th%20Ranger%20Training%20Battalion\S-1%20Shop\SGT%20Autry\Ltrhd%204thRTB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8D36-D200-4F43-8772-E84E512C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Ltrhd 4thRTBn</Template>
  <TotalTime>11</TotalTime>
  <Pages>1</Pages>
  <Words>214</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Ltrhd-usais</vt:lpstr>
    </vt:vector>
  </TitlesOfParts>
  <Manager>Template</Manager>
  <Company>DOIM</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Ltrhd-usais</dc:title>
  <dc:subject>Letterhead</dc:subject>
  <dc:creator>rtb</dc:creator>
  <cp:keywords>ltrhd-usais</cp:keywords>
  <cp:lastModifiedBy>McElroy, Emily R CPT MIL USA FORSCOM</cp:lastModifiedBy>
  <cp:revision>3</cp:revision>
  <cp:lastPrinted>2016-01-22T21:13:00Z</cp:lastPrinted>
  <dcterms:created xsi:type="dcterms:W3CDTF">2016-06-02T16:09:00Z</dcterms:created>
  <dcterms:modified xsi:type="dcterms:W3CDTF">2016-06-02T16:20:00Z</dcterms:modified>
  <cp:category>letterhead</cp:category>
</cp:coreProperties>
</file>